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332E8" w14:textId="77777777" w:rsidR="00F90E95" w:rsidRPr="00E520A7" w:rsidRDefault="00F90E95" w:rsidP="00F90E9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Request</w:t>
      </w:r>
      <w:r w:rsidRPr="00E520A7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for CarePlus </w:t>
      </w:r>
      <w:r w:rsidRPr="00E520A7">
        <w:rPr>
          <w:rFonts w:ascii="Arial" w:hAnsi="Arial" w:cs="Arial"/>
          <w:sz w:val="32"/>
        </w:rPr>
        <w:t>U</w:t>
      </w:r>
      <w:r>
        <w:rPr>
          <w:rFonts w:ascii="Arial" w:hAnsi="Arial" w:cs="Arial"/>
          <w:sz w:val="32"/>
        </w:rPr>
        <w:t>ser</w:t>
      </w:r>
      <w:r w:rsidRPr="00E520A7">
        <w:rPr>
          <w:rFonts w:ascii="Arial" w:hAnsi="Arial" w:cs="Arial"/>
          <w:sz w:val="32"/>
        </w:rPr>
        <w:t xml:space="preserve"> A</w:t>
      </w:r>
      <w:r>
        <w:rPr>
          <w:rFonts w:ascii="Arial" w:hAnsi="Arial" w:cs="Arial"/>
          <w:sz w:val="32"/>
        </w:rPr>
        <w:t>ccount</w:t>
      </w:r>
    </w:p>
    <w:p w14:paraId="5C14D4B5" w14:textId="77777777" w:rsidR="00F90E95" w:rsidRDefault="00F90E95" w:rsidP="00F90E95">
      <w:pPr>
        <w:jc w:val="center"/>
        <w:rPr>
          <w:rFonts w:ascii="Arial" w:hAnsi="Arial" w:cs="Arial"/>
        </w:rPr>
      </w:pPr>
    </w:p>
    <w:p w14:paraId="26310935" w14:textId="77777777" w:rsidR="00F90E95" w:rsidRPr="00E520A7" w:rsidRDefault="00F90E95" w:rsidP="00A5002B">
      <w:pPr>
        <w:jc w:val="both"/>
        <w:rPr>
          <w:rFonts w:ascii="Arial" w:hAnsi="Arial" w:cs="Arial"/>
        </w:rPr>
      </w:pPr>
      <w:r w:rsidRPr="00E520A7">
        <w:rPr>
          <w:rFonts w:ascii="Arial" w:hAnsi="Arial" w:cs="Arial"/>
        </w:rPr>
        <w:t xml:space="preserve">Staff requiring access to the Child Health Information System must complete sections </w:t>
      </w:r>
      <w:r w:rsidRPr="00E520A7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, B</w:t>
      </w:r>
      <w:r w:rsidRPr="00E520A7">
        <w:rPr>
          <w:rFonts w:ascii="Arial" w:hAnsi="Arial" w:cs="Arial"/>
          <w:b/>
        </w:rPr>
        <w:t xml:space="preserve"> &amp; </w:t>
      </w:r>
      <w:r>
        <w:rPr>
          <w:rFonts w:ascii="Arial" w:hAnsi="Arial" w:cs="Arial"/>
          <w:b/>
        </w:rPr>
        <w:t>C</w:t>
      </w:r>
    </w:p>
    <w:p w14:paraId="423B0DD8" w14:textId="77777777" w:rsidR="00F90E95" w:rsidRPr="00F90E95" w:rsidRDefault="00F90E95" w:rsidP="00A5002B">
      <w:pPr>
        <w:jc w:val="both"/>
        <w:rPr>
          <w:rFonts w:ascii="Arial" w:hAnsi="Arial" w:cs="Arial"/>
          <w:i/>
          <w:szCs w:val="24"/>
        </w:rPr>
      </w:pPr>
      <w:r w:rsidRPr="00E520A7">
        <w:rPr>
          <w:rFonts w:ascii="Arial" w:hAnsi="Arial" w:cs="Arial"/>
        </w:rPr>
        <w:t xml:space="preserve">Managers must complete section </w:t>
      </w:r>
      <w:r>
        <w:rPr>
          <w:rFonts w:ascii="Arial" w:hAnsi="Arial" w:cs="Arial"/>
          <w:b/>
        </w:rPr>
        <w:t xml:space="preserve">D </w:t>
      </w:r>
      <w:r w:rsidRPr="00C36F71">
        <w:rPr>
          <w:rFonts w:ascii="Arial" w:hAnsi="Arial" w:cs="Arial"/>
        </w:rPr>
        <w:t>and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Cs w:val="24"/>
        </w:rPr>
        <w:t xml:space="preserve">return completed form to </w:t>
      </w:r>
      <w:hyperlink r:id="rId8" w:history="1">
        <w:r w:rsidR="00A71A24" w:rsidRPr="00685C48">
          <w:rPr>
            <w:rStyle w:val="Hyperlink"/>
            <w:rFonts w:ascii="Arial" w:hAnsi="Arial" w:cs="Arial"/>
            <w:i/>
            <w:szCs w:val="24"/>
          </w:rPr>
          <w:t>scwcsu.CH-DATA@nhs.net</w:t>
        </w:r>
      </w:hyperlink>
    </w:p>
    <w:p w14:paraId="6E8EFE45" w14:textId="77777777" w:rsidR="00F90E95" w:rsidRPr="00E520A7" w:rsidRDefault="00F90E95" w:rsidP="00F90E95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5223"/>
      </w:tblGrid>
      <w:tr w:rsidR="00F90E95" w:rsidRPr="00E520A7" w14:paraId="46BDE610" w14:textId="77777777" w:rsidTr="000C1E85">
        <w:trPr>
          <w:trHeight w:val="283"/>
        </w:trPr>
        <w:tc>
          <w:tcPr>
            <w:tcW w:w="10682" w:type="dxa"/>
            <w:gridSpan w:val="2"/>
            <w:shd w:val="clear" w:color="auto" w:fill="BFBFBF" w:themeFill="background1" w:themeFillShade="BF"/>
            <w:vAlign w:val="center"/>
          </w:tcPr>
          <w:p w14:paraId="7EBD7EFF" w14:textId="77777777" w:rsidR="00F90E95" w:rsidRPr="00E520A7" w:rsidRDefault="00F90E95" w:rsidP="000C1E85">
            <w:pPr>
              <w:rPr>
                <w:rFonts w:ascii="Arial" w:hAnsi="Arial" w:cs="Arial"/>
                <w:b/>
                <w:szCs w:val="24"/>
              </w:rPr>
            </w:pPr>
            <w:r w:rsidRPr="00E520A7">
              <w:rPr>
                <w:rFonts w:ascii="Arial" w:hAnsi="Arial" w:cs="Arial"/>
                <w:b/>
                <w:szCs w:val="24"/>
              </w:rPr>
              <w:t>Part A – Staff Details</w:t>
            </w:r>
          </w:p>
        </w:tc>
      </w:tr>
      <w:tr w:rsidR="00F90E95" w:rsidRPr="00E520A7" w14:paraId="24DC8AFF" w14:textId="77777777" w:rsidTr="000C1E85">
        <w:trPr>
          <w:trHeight w:val="454"/>
        </w:trPr>
        <w:tc>
          <w:tcPr>
            <w:tcW w:w="4928" w:type="dxa"/>
          </w:tcPr>
          <w:p w14:paraId="7E2FBD2A" w14:textId="77777777" w:rsidR="00F90E95" w:rsidRPr="00E520A7" w:rsidRDefault="00F90E95" w:rsidP="000C1E85">
            <w:pPr>
              <w:rPr>
                <w:rFonts w:ascii="Arial" w:hAnsi="Arial" w:cs="Arial"/>
                <w:szCs w:val="24"/>
              </w:rPr>
            </w:pPr>
            <w:r w:rsidRPr="00E520A7">
              <w:rPr>
                <w:rFonts w:ascii="Arial" w:hAnsi="Arial" w:cs="Arial"/>
                <w:szCs w:val="24"/>
              </w:rPr>
              <w:t>Name:</w:t>
            </w:r>
            <w:r w:rsidR="00E775D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754" w:type="dxa"/>
            <w:vMerge w:val="restart"/>
          </w:tcPr>
          <w:p w14:paraId="0878EDCC" w14:textId="77777777" w:rsidR="00F90E95" w:rsidRDefault="00BF7330" w:rsidP="000C1E8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Organisation</w:t>
            </w:r>
            <w:r w:rsidR="00F90E95" w:rsidRPr="00E520A7">
              <w:rPr>
                <w:rFonts w:ascii="Arial" w:hAnsi="Arial" w:cs="Arial"/>
                <w:szCs w:val="24"/>
              </w:rPr>
              <w:t>:</w:t>
            </w:r>
          </w:p>
          <w:p w14:paraId="22475033" w14:textId="77777777" w:rsidR="00E775D2" w:rsidRPr="00E520A7" w:rsidRDefault="00E775D2" w:rsidP="000C1E85">
            <w:pPr>
              <w:rPr>
                <w:rFonts w:ascii="Arial" w:hAnsi="Arial" w:cs="Arial"/>
                <w:szCs w:val="24"/>
              </w:rPr>
            </w:pPr>
          </w:p>
        </w:tc>
      </w:tr>
      <w:tr w:rsidR="00F90E95" w:rsidRPr="00E520A7" w14:paraId="08C55A51" w14:textId="77777777" w:rsidTr="000C1E85">
        <w:trPr>
          <w:trHeight w:val="454"/>
        </w:trPr>
        <w:tc>
          <w:tcPr>
            <w:tcW w:w="4928" w:type="dxa"/>
          </w:tcPr>
          <w:p w14:paraId="3BCD23A4" w14:textId="77777777" w:rsidR="00F90E95" w:rsidRPr="00E520A7" w:rsidRDefault="00E775D2" w:rsidP="000C1E85">
            <w:pPr>
              <w:rPr>
                <w:rFonts w:ascii="Arial" w:hAnsi="Arial" w:cs="Arial"/>
                <w:szCs w:val="24"/>
              </w:rPr>
            </w:pPr>
            <w:r w:rsidRPr="00E520A7">
              <w:rPr>
                <w:rFonts w:ascii="Arial" w:hAnsi="Arial" w:cs="Arial"/>
                <w:szCs w:val="24"/>
              </w:rPr>
              <w:t>Email: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754" w:type="dxa"/>
            <w:vMerge/>
          </w:tcPr>
          <w:p w14:paraId="47DD1D99" w14:textId="77777777" w:rsidR="00F90E95" w:rsidRPr="00E520A7" w:rsidRDefault="00F90E95" w:rsidP="000C1E85">
            <w:pPr>
              <w:rPr>
                <w:rFonts w:ascii="Arial" w:hAnsi="Arial" w:cs="Arial"/>
                <w:szCs w:val="24"/>
              </w:rPr>
            </w:pPr>
          </w:p>
        </w:tc>
      </w:tr>
      <w:tr w:rsidR="00F90E95" w:rsidRPr="00E520A7" w14:paraId="3539887A" w14:textId="77777777" w:rsidTr="000C1E85">
        <w:trPr>
          <w:trHeight w:val="454"/>
        </w:trPr>
        <w:tc>
          <w:tcPr>
            <w:tcW w:w="4928" w:type="dxa"/>
          </w:tcPr>
          <w:p w14:paraId="16267FD7" w14:textId="77777777" w:rsidR="00F90E95" w:rsidRPr="00E520A7" w:rsidRDefault="00E775D2" w:rsidP="000C1E85">
            <w:pPr>
              <w:rPr>
                <w:rFonts w:ascii="Arial" w:hAnsi="Arial" w:cs="Arial"/>
                <w:szCs w:val="24"/>
              </w:rPr>
            </w:pPr>
            <w:r w:rsidRPr="00E520A7">
              <w:rPr>
                <w:rFonts w:ascii="Arial" w:hAnsi="Arial" w:cs="Arial"/>
                <w:szCs w:val="24"/>
              </w:rPr>
              <w:t>Job Title: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754" w:type="dxa"/>
          </w:tcPr>
          <w:p w14:paraId="5E03073D" w14:textId="77777777" w:rsidR="00F90E95" w:rsidRPr="00E520A7" w:rsidRDefault="00E775D2" w:rsidP="000C1E8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Team</w:t>
            </w:r>
            <w:r w:rsidR="009551C1">
              <w:rPr>
                <w:rFonts w:ascii="Arial" w:hAnsi="Arial" w:cs="Arial"/>
                <w:szCs w:val="24"/>
              </w:rPr>
              <w:t>/Service</w:t>
            </w:r>
            <w:r>
              <w:rPr>
                <w:rFonts w:ascii="Arial" w:hAnsi="Arial" w:cs="Arial"/>
                <w:szCs w:val="24"/>
              </w:rPr>
              <w:t xml:space="preserve">: </w:t>
            </w:r>
          </w:p>
        </w:tc>
      </w:tr>
    </w:tbl>
    <w:p w14:paraId="7B357793" w14:textId="77777777" w:rsidR="00F90E95" w:rsidRPr="000D6786" w:rsidRDefault="00F90E95" w:rsidP="00F90E95">
      <w:pPr>
        <w:jc w:val="center"/>
        <w:rPr>
          <w:rFonts w:ascii="Arial" w:hAnsi="Arial" w:cs="Arial"/>
          <w:sz w:val="20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76"/>
        <w:gridCol w:w="436"/>
        <w:gridCol w:w="4341"/>
        <w:gridCol w:w="436"/>
      </w:tblGrid>
      <w:tr w:rsidR="00F90E95" w:rsidRPr="00E520A7" w14:paraId="273EB755" w14:textId="77777777" w:rsidTr="00F90E95">
        <w:trPr>
          <w:trHeight w:val="283"/>
        </w:trPr>
        <w:tc>
          <w:tcPr>
            <w:tcW w:w="9889" w:type="dxa"/>
            <w:gridSpan w:val="4"/>
            <w:shd w:val="clear" w:color="auto" w:fill="BFBFBF" w:themeFill="background1" w:themeFillShade="BF"/>
            <w:vAlign w:val="center"/>
          </w:tcPr>
          <w:p w14:paraId="4D3938A4" w14:textId="77777777" w:rsidR="00F90E95" w:rsidRPr="00E520A7" w:rsidRDefault="00F90E95" w:rsidP="000C1E85">
            <w:pPr>
              <w:rPr>
                <w:rFonts w:ascii="Arial" w:hAnsi="Arial" w:cs="Arial"/>
                <w:b/>
                <w:szCs w:val="24"/>
              </w:rPr>
            </w:pPr>
            <w:r w:rsidRPr="00E520A7">
              <w:rPr>
                <w:rFonts w:ascii="Arial" w:hAnsi="Arial" w:cs="Arial"/>
                <w:b/>
                <w:szCs w:val="24"/>
              </w:rPr>
              <w:t>Part B – Access Type Required</w:t>
            </w:r>
          </w:p>
        </w:tc>
      </w:tr>
      <w:tr w:rsidR="00F90E95" w:rsidRPr="00E520A7" w14:paraId="7A142AB9" w14:textId="77777777" w:rsidTr="009551C1">
        <w:trPr>
          <w:trHeight w:val="283"/>
        </w:trPr>
        <w:tc>
          <w:tcPr>
            <w:tcW w:w="4676" w:type="dxa"/>
          </w:tcPr>
          <w:p w14:paraId="2C0C03DC" w14:textId="77777777" w:rsidR="00F90E95" w:rsidRPr="00E520A7" w:rsidRDefault="00F90E95" w:rsidP="000C1E85">
            <w:pPr>
              <w:rPr>
                <w:rFonts w:ascii="Arial" w:hAnsi="Arial" w:cs="Arial"/>
                <w:szCs w:val="24"/>
              </w:rPr>
            </w:pPr>
            <w:r w:rsidRPr="00E520A7">
              <w:rPr>
                <w:rFonts w:ascii="Arial" w:hAnsi="Arial" w:cs="Arial"/>
                <w:szCs w:val="24"/>
              </w:rPr>
              <w:t xml:space="preserve">Read Only </w:t>
            </w:r>
          </w:p>
        </w:tc>
        <w:tc>
          <w:tcPr>
            <w:tcW w:w="436" w:type="dxa"/>
          </w:tcPr>
          <w:p w14:paraId="63FCC970" w14:textId="77777777" w:rsidR="00F90E95" w:rsidRPr="00E520A7" w:rsidRDefault="00000000" w:rsidP="000C1E85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71435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41" w:type="dxa"/>
          </w:tcPr>
          <w:p w14:paraId="73C8C891" w14:textId="77777777" w:rsidR="00F90E95" w:rsidRPr="00E520A7" w:rsidRDefault="00F90E95" w:rsidP="000C1E85">
            <w:pPr>
              <w:rPr>
                <w:rFonts w:ascii="Arial" w:hAnsi="Arial" w:cs="Arial"/>
                <w:szCs w:val="24"/>
              </w:rPr>
            </w:pPr>
            <w:r w:rsidRPr="00E520A7">
              <w:rPr>
                <w:rFonts w:ascii="Arial" w:hAnsi="Arial" w:cs="Arial"/>
                <w:szCs w:val="24"/>
              </w:rPr>
              <w:t>Supervisor</w:t>
            </w:r>
          </w:p>
        </w:tc>
        <w:tc>
          <w:tcPr>
            <w:tcW w:w="436" w:type="dxa"/>
          </w:tcPr>
          <w:p w14:paraId="78C35EAE" w14:textId="77777777" w:rsidR="00F90E95" w:rsidRPr="00E520A7" w:rsidRDefault="00000000" w:rsidP="000C1E85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69211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90E95" w:rsidRPr="00E520A7" w14:paraId="36334BF0" w14:textId="77777777" w:rsidTr="009551C1">
        <w:trPr>
          <w:trHeight w:val="283"/>
        </w:trPr>
        <w:tc>
          <w:tcPr>
            <w:tcW w:w="4676" w:type="dxa"/>
          </w:tcPr>
          <w:p w14:paraId="72B8029A" w14:textId="77777777" w:rsidR="00F90E95" w:rsidRPr="00E520A7" w:rsidRDefault="00F90E95" w:rsidP="000C1E85">
            <w:pPr>
              <w:rPr>
                <w:rFonts w:ascii="Arial" w:hAnsi="Arial" w:cs="Arial"/>
                <w:szCs w:val="24"/>
              </w:rPr>
            </w:pPr>
            <w:r w:rsidRPr="00E520A7">
              <w:rPr>
                <w:rFonts w:ascii="Arial" w:hAnsi="Arial" w:cs="Arial"/>
                <w:szCs w:val="24"/>
              </w:rPr>
              <w:t>Read/Write</w:t>
            </w:r>
          </w:p>
        </w:tc>
        <w:tc>
          <w:tcPr>
            <w:tcW w:w="436" w:type="dxa"/>
          </w:tcPr>
          <w:p w14:paraId="1848B07B" w14:textId="77777777" w:rsidR="00F90E95" w:rsidRPr="00E520A7" w:rsidRDefault="00000000" w:rsidP="000C1E85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57667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41" w:type="dxa"/>
          </w:tcPr>
          <w:p w14:paraId="37A70CC4" w14:textId="77777777" w:rsidR="00F90E95" w:rsidRPr="00E520A7" w:rsidRDefault="00F90E95" w:rsidP="000C1E85">
            <w:pPr>
              <w:rPr>
                <w:rFonts w:ascii="Arial" w:hAnsi="Arial" w:cs="Arial"/>
                <w:szCs w:val="24"/>
              </w:rPr>
            </w:pPr>
            <w:r w:rsidRPr="00E520A7">
              <w:rPr>
                <w:rFonts w:ascii="Arial" w:hAnsi="Arial" w:cs="Arial"/>
                <w:szCs w:val="24"/>
              </w:rPr>
              <w:t>System Manager</w:t>
            </w:r>
          </w:p>
        </w:tc>
        <w:tc>
          <w:tcPr>
            <w:tcW w:w="436" w:type="dxa"/>
          </w:tcPr>
          <w:p w14:paraId="1EA189E1" w14:textId="77777777" w:rsidR="00F90E95" w:rsidRPr="00E520A7" w:rsidRDefault="00000000" w:rsidP="000C1E85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35655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9551C1" w:rsidRPr="00E520A7" w14:paraId="6D72725B" w14:textId="77777777" w:rsidTr="00CB605B">
        <w:trPr>
          <w:trHeight w:val="283"/>
        </w:trPr>
        <w:tc>
          <w:tcPr>
            <w:tcW w:w="9889" w:type="dxa"/>
            <w:gridSpan w:val="4"/>
          </w:tcPr>
          <w:p w14:paraId="68F50FCD" w14:textId="77777777" w:rsidR="009551C1" w:rsidRDefault="009551C1" w:rsidP="009551C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Reason access required:</w:t>
            </w:r>
          </w:p>
          <w:p w14:paraId="1C6C0E9B" w14:textId="77777777" w:rsidR="009551C1" w:rsidRDefault="009551C1" w:rsidP="009551C1">
            <w:pPr>
              <w:rPr>
                <w:rFonts w:ascii="Arial" w:hAnsi="Arial" w:cs="Arial"/>
                <w:szCs w:val="24"/>
              </w:rPr>
            </w:pPr>
          </w:p>
          <w:p w14:paraId="78790FB2" w14:textId="77777777" w:rsidR="009551C1" w:rsidRDefault="009551C1" w:rsidP="009551C1">
            <w:pPr>
              <w:rPr>
                <w:rFonts w:ascii="Arial" w:hAnsi="Arial" w:cs="Arial"/>
                <w:szCs w:val="24"/>
              </w:rPr>
            </w:pPr>
          </w:p>
          <w:p w14:paraId="575C1321" w14:textId="77777777" w:rsidR="009551C1" w:rsidRDefault="009551C1" w:rsidP="009551C1">
            <w:pPr>
              <w:rPr>
                <w:rFonts w:ascii="Arial" w:hAnsi="Arial" w:cs="Arial"/>
                <w:szCs w:val="24"/>
              </w:rPr>
            </w:pPr>
          </w:p>
          <w:p w14:paraId="0256AF62" w14:textId="77777777" w:rsidR="009551C1" w:rsidRDefault="009551C1" w:rsidP="009551C1">
            <w:pPr>
              <w:rPr>
                <w:rFonts w:ascii="Arial" w:hAnsi="Arial" w:cs="Arial"/>
                <w:szCs w:val="24"/>
              </w:rPr>
            </w:pPr>
          </w:p>
          <w:p w14:paraId="529306A3" w14:textId="77777777" w:rsidR="009551C1" w:rsidRDefault="009551C1" w:rsidP="009551C1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A9A076A" w14:textId="77777777" w:rsidR="00F90E95" w:rsidRPr="000D6786" w:rsidRDefault="00F90E95" w:rsidP="00F90E95">
      <w:pPr>
        <w:jc w:val="center"/>
        <w:rPr>
          <w:rFonts w:ascii="Arial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0E95" w14:paraId="4F1F09E1" w14:textId="77777777" w:rsidTr="000C1E85">
        <w:trPr>
          <w:trHeight w:val="283"/>
        </w:trPr>
        <w:tc>
          <w:tcPr>
            <w:tcW w:w="10682" w:type="dxa"/>
            <w:shd w:val="clear" w:color="auto" w:fill="BFBFBF" w:themeFill="background1" w:themeFillShade="BF"/>
            <w:vAlign w:val="center"/>
          </w:tcPr>
          <w:p w14:paraId="621B5F2C" w14:textId="77777777" w:rsidR="00F90E95" w:rsidRPr="00810BF3" w:rsidRDefault="00F90E95" w:rsidP="000C1E8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Part C – Employee </w:t>
            </w:r>
            <w:r w:rsidRPr="00810BF3">
              <w:rPr>
                <w:rFonts w:ascii="Arial" w:hAnsi="Arial" w:cs="Arial"/>
                <w:b/>
                <w:szCs w:val="24"/>
              </w:rPr>
              <w:t>Declaration</w:t>
            </w:r>
          </w:p>
        </w:tc>
      </w:tr>
      <w:tr w:rsidR="00F90E95" w14:paraId="691E17D7" w14:textId="77777777" w:rsidTr="000C1E85">
        <w:trPr>
          <w:trHeight w:val="2488"/>
        </w:trPr>
        <w:tc>
          <w:tcPr>
            <w:tcW w:w="10682" w:type="dxa"/>
          </w:tcPr>
          <w:p w14:paraId="74CACFFB" w14:textId="77777777" w:rsidR="00F90E95" w:rsidRDefault="00F90E95" w:rsidP="000C1E8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 agree to adhere to the following principles of acceptable usage of the Child Health Information System:</w:t>
            </w:r>
          </w:p>
          <w:p w14:paraId="2399C8D2" w14:textId="77777777" w:rsidR="00F90E95" w:rsidRPr="00D66B5C" w:rsidRDefault="00F90E95" w:rsidP="000C1E85">
            <w:pPr>
              <w:rPr>
                <w:rFonts w:ascii="Arial" w:hAnsi="Arial" w:cs="Arial"/>
                <w:sz w:val="12"/>
                <w:szCs w:val="24"/>
              </w:rPr>
            </w:pPr>
          </w:p>
          <w:p w14:paraId="5DB9E4D9" w14:textId="77777777" w:rsidR="00F90E95" w:rsidRDefault="00F90E95" w:rsidP="00F90E95">
            <w:pPr>
              <w:pStyle w:val="Mainitembody"/>
              <w:numPr>
                <w:ilvl w:val="0"/>
                <w:numId w:val="12"/>
              </w:numPr>
              <w:spacing w:before="0"/>
              <w:ind w:left="714" w:hanging="357"/>
            </w:pPr>
            <w:r>
              <w:t>Users should only access data on individuals where there is a business (clinical or administrative) need for them to do so.  Accessing information on individuals where the user does not have a business need to do so</w:t>
            </w:r>
            <w:r w:rsidR="00F22ED4">
              <w:t xml:space="preserve"> or accessing information on individuals that are known to the user</w:t>
            </w:r>
            <w:r>
              <w:t xml:space="preserve"> is </w:t>
            </w:r>
            <w:r w:rsidR="00A5002B">
              <w:t>prohibited</w:t>
            </w:r>
            <w:r>
              <w:t>.  Any inappropriate access identified will result in investigation and possible disciplinary action.</w:t>
            </w:r>
          </w:p>
          <w:p w14:paraId="3F8D3A64" w14:textId="77777777" w:rsidR="00F90E95" w:rsidRDefault="00F90E95" w:rsidP="00F90E95">
            <w:pPr>
              <w:pStyle w:val="Mainitembody"/>
              <w:numPr>
                <w:ilvl w:val="0"/>
                <w:numId w:val="12"/>
              </w:numPr>
              <w:spacing w:before="0"/>
              <w:ind w:left="714" w:hanging="357"/>
            </w:pPr>
            <w:r>
              <w:t>Users must not allow any other individual to log on to the system under their logon credentials.  To that extent all users are required to keep their individual passwords secret.</w:t>
            </w:r>
          </w:p>
          <w:p w14:paraId="2805D4D6" w14:textId="77777777" w:rsidR="00F90E95" w:rsidRDefault="00F90E95" w:rsidP="00F90E95">
            <w:pPr>
              <w:pStyle w:val="Mainitembody"/>
              <w:numPr>
                <w:ilvl w:val="0"/>
                <w:numId w:val="12"/>
              </w:numPr>
              <w:spacing w:before="0"/>
              <w:ind w:left="714" w:hanging="357"/>
            </w:pPr>
            <w:r>
              <w:t>Users agree not to maliciously record or alter information within any part of the system.  Any suspected malicious activity will be investigated and if necessary disciplinary action will be taken.</w:t>
            </w:r>
          </w:p>
          <w:p w14:paraId="02C2ECAA" w14:textId="77777777" w:rsidR="00F90E95" w:rsidRDefault="00F90E95" w:rsidP="00F90E95">
            <w:pPr>
              <w:pStyle w:val="Mainitembody"/>
              <w:numPr>
                <w:ilvl w:val="0"/>
                <w:numId w:val="12"/>
              </w:numPr>
              <w:spacing w:before="0"/>
              <w:ind w:left="714" w:hanging="357"/>
            </w:pPr>
            <w:r>
              <w:t>Users agree to inform the relevant system manager should their requirements for access to the system change, regardless of whether their requirement increases, decreases or is no longer necessary.</w:t>
            </w:r>
          </w:p>
          <w:p w14:paraId="0AFDDDD9" w14:textId="77777777" w:rsidR="00F90E95" w:rsidRDefault="00F90E95" w:rsidP="00F90E95">
            <w:pPr>
              <w:pStyle w:val="Mainitembody"/>
              <w:numPr>
                <w:ilvl w:val="0"/>
                <w:numId w:val="12"/>
              </w:numPr>
              <w:spacing w:before="0"/>
              <w:ind w:left="714" w:hanging="357"/>
            </w:pPr>
            <w:r>
              <w:t>Users accept that their activity on the system is monitored.</w:t>
            </w:r>
          </w:p>
          <w:p w14:paraId="48348821" w14:textId="77777777" w:rsidR="00F90E95" w:rsidRDefault="00F90E95" w:rsidP="000C1E85">
            <w:pPr>
              <w:pStyle w:val="ListParagraph"/>
              <w:ind w:left="714"/>
              <w:rPr>
                <w:rFonts w:ascii="Arial" w:hAnsi="Arial" w:cs="Arial"/>
                <w:sz w:val="22"/>
                <w:szCs w:val="24"/>
              </w:rPr>
            </w:pPr>
          </w:p>
          <w:p w14:paraId="22573099" w14:textId="77777777" w:rsidR="00F90E95" w:rsidRDefault="00F90E95" w:rsidP="000C1E85">
            <w:pPr>
              <w:pStyle w:val="ListParagraph"/>
              <w:ind w:left="714"/>
              <w:rPr>
                <w:rFonts w:ascii="Arial" w:hAnsi="Arial" w:cs="Arial"/>
                <w:sz w:val="22"/>
                <w:szCs w:val="24"/>
              </w:rPr>
            </w:pPr>
          </w:p>
          <w:p w14:paraId="05F0273E" w14:textId="77777777" w:rsidR="00F90E95" w:rsidRPr="00810BF3" w:rsidRDefault="00F90E95" w:rsidP="000C1E85">
            <w:pPr>
              <w:pStyle w:val="ListParagraph"/>
              <w:ind w:left="0"/>
              <w:rPr>
                <w:rFonts w:ascii="Arial" w:hAnsi="Arial" w:cs="Arial"/>
                <w:sz w:val="22"/>
                <w:szCs w:val="24"/>
              </w:rPr>
            </w:pPr>
            <w:proofErr w:type="gramStart"/>
            <w:r>
              <w:rPr>
                <w:rFonts w:ascii="Arial" w:hAnsi="Arial" w:cs="Arial"/>
                <w:sz w:val="22"/>
                <w:szCs w:val="24"/>
              </w:rPr>
              <w:t>Signed:…</w:t>
            </w:r>
            <w:proofErr w:type="gramEnd"/>
            <w:r>
              <w:rPr>
                <w:rFonts w:ascii="Arial" w:hAnsi="Arial" w:cs="Arial"/>
                <w:sz w:val="22"/>
                <w:szCs w:val="24"/>
              </w:rPr>
              <w:t>……………………………………………….........</w:t>
            </w:r>
            <w:r w:rsidRPr="004916C2">
              <w:rPr>
                <w:rFonts w:ascii="Arial" w:hAnsi="Arial" w:cs="Arial"/>
                <w:sz w:val="18"/>
                <w:szCs w:val="24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>Date:…</w:t>
            </w:r>
            <w:proofErr w:type="gramEnd"/>
            <w:r>
              <w:rPr>
                <w:rFonts w:ascii="Arial" w:hAnsi="Arial" w:cs="Arial"/>
                <w:sz w:val="22"/>
                <w:szCs w:val="24"/>
              </w:rPr>
              <w:t>………………………………..</w:t>
            </w:r>
          </w:p>
        </w:tc>
      </w:tr>
    </w:tbl>
    <w:p w14:paraId="4285744A" w14:textId="77777777" w:rsidR="00F90E95" w:rsidRPr="000D6786" w:rsidRDefault="00F90E95" w:rsidP="00F90E95">
      <w:pPr>
        <w:jc w:val="center"/>
        <w:rPr>
          <w:rFonts w:ascii="Arial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0E95" w14:paraId="4B884A2B" w14:textId="77777777" w:rsidTr="000C1E85">
        <w:trPr>
          <w:trHeight w:val="283"/>
        </w:trPr>
        <w:tc>
          <w:tcPr>
            <w:tcW w:w="10682" w:type="dxa"/>
            <w:shd w:val="clear" w:color="auto" w:fill="BFBFBF" w:themeFill="background1" w:themeFillShade="BF"/>
            <w:vAlign w:val="center"/>
          </w:tcPr>
          <w:p w14:paraId="14CB04EA" w14:textId="77777777" w:rsidR="00F90E95" w:rsidRPr="004916C2" w:rsidRDefault="00F90E95" w:rsidP="000C1E8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Part D – Line Manager </w:t>
            </w:r>
            <w:r w:rsidRPr="004916C2">
              <w:rPr>
                <w:rFonts w:ascii="Arial" w:hAnsi="Arial" w:cs="Arial"/>
                <w:b/>
                <w:szCs w:val="24"/>
              </w:rPr>
              <w:t>Authorisation</w:t>
            </w:r>
          </w:p>
        </w:tc>
      </w:tr>
      <w:tr w:rsidR="00F90E95" w14:paraId="599270CE" w14:textId="77777777" w:rsidTr="000C1E85">
        <w:trPr>
          <w:trHeight w:val="1730"/>
        </w:trPr>
        <w:tc>
          <w:tcPr>
            <w:tcW w:w="10682" w:type="dxa"/>
          </w:tcPr>
          <w:p w14:paraId="46922033" w14:textId="77777777" w:rsidR="00F90E95" w:rsidRDefault="00F90E95" w:rsidP="000C1E85">
            <w:pPr>
              <w:rPr>
                <w:rFonts w:ascii="Arial" w:hAnsi="Arial"/>
              </w:rPr>
            </w:pPr>
            <w:r w:rsidRPr="004916C2">
              <w:rPr>
                <w:rFonts w:ascii="Arial" w:hAnsi="Arial"/>
              </w:rPr>
              <w:t xml:space="preserve">I would like to request access to the CarePlus Child Health </w:t>
            </w:r>
            <w:r>
              <w:rPr>
                <w:rFonts w:ascii="Arial" w:hAnsi="Arial"/>
              </w:rPr>
              <w:t xml:space="preserve">Information </w:t>
            </w:r>
            <w:r w:rsidRPr="004916C2">
              <w:rPr>
                <w:rFonts w:ascii="Arial" w:hAnsi="Arial"/>
              </w:rPr>
              <w:t xml:space="preserve">System for the above named member of staff </w:t>
            </w:r>
            <w:r>
              <w:rPr>
                <w:rFonts w:ascii="Arial" w:hAnsi="Arial"/>
              </w:rPr>
              <w:t xml:space="preserve">for </w:t>
            </w:r>
            <w:r w:rsidRPr="004916C2">
              <w:rPr>
                <w:rFonts w:ascii="Arial" w:hAnsi="Arial"/>
              </w:rPr>
              <w:t>who</w:t>
            </w:r>
            <w:r>
              <w:rPr>
                <w:rFonts w:ascii="Arial" w:hAnsi="Arial"/>
              </w:rPr>
              <w:t>m I am responsible</w:t>
            </w:r>
            <w:r w:rsidRPr="004916C2">
              <w:rPr>
                <w:rFonts w:ascii="Arial" w:hAnsi="Arial"/>
              </w:rPr>
              <w:t xml:space="preserve">. I am aware of the policies on system use including the Data Protection Act and the Acceptable Use Policy and will ensure that these policies are </w:t>
            </w:r>
            <w:r>
              <w:rPr>
                <w:rFonts w:ascii="Arial" w:hAnsi="Arial"/>
              </w:rPr>
              <w:t>adhered to</w:t>
            </w:r>
            <w:r w:rsidRPr="004916C2">
              <w:rPr>
                <w:rFonts w:ascii="Arial" w:hAnsi="Arial"/>
              </w:rPr>
              <w:t xml:space="preserve"> by the employee. I am also aware that any breach of policy will result in access being revoked for that employee and possible disciplinary action being taken by the employing body.</w:t>
            </w:r>
          </w:p>
          <w:p w14:paraId="6EEA106D" w14:textId="77777777" w:rsidR="00F90E95" w:rsidRDefault="00F90E95" w:rsidP="000C1E85">
            <w:pPr>
              <w:rPr>
                <w:rFonts w:ascii="Arial" w:hAnsi="Arial"/>
              </w:rPr>
            </w:pPr>
          </w:p>
          <w:p w14:paraId="248525E0" w14:textId="77777777" w:rsidR="00F90E95" w:rsidRDefault="00F90E95" w:rsidP="000C1E85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Name:…</w:t>
            </w:r>
            <w:proofErr w:type="gramEnd"/>
            <w:r>
              <w:rPr>
                <w:rFonts w:ascii="Arial" w:hAnsi="Arial"/>
              </w:rPr>
              <w:t>………………………………………………………</w:t>
            </w:r>
          </w:p>
          <w:p w14:paraId="230ADB04" w14:textId="77777777" w:rsidR="00F90E95" w:rsidRPr="00B1377D" w:rsidRDefault="00F90E95" w:rsidP="000C1E85">
            <w:pPr>
              <w:rPr>
                <w:rFonts w:ascii="Arial" w:hAnsi="Arial"/>
              </w:rPr>
            </w:pPr>
          </w:p>
          <w:p w14:paraId="7280FDB8" w14:textId="77777777" w:rsidR="00F90E95" w:rsidRDefault="00F90E95" w:rsidP="000C1E85">
            <w:pPr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Signed:…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……………………………………………….........    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24"/>
              </w:rPr>
              <w:t>Date:…</w:t>
            </w:r>
            <w:proofErr w:type="gramEnd"/>
            <w:r>
              <w:rPr>
                <w:rFonts w:ascii="Arial" w:hAnsi="Arial" w:cs="Arial"/>
                <w:szCs w:val="24"/>
              </w:rPr>
              <w:t>………………………………..</w:t>
            </w:r>
          </w:p>
        </w:tc>
      </w:tr>
    </w:tbl>
    <w:p w14:paraId="61FE7D81" w14:textId="77777777" w:rsidR="00F90E95" w:rsidRPr="000D6786" w:rsidRDefault="00F90E95" w:rsidP="00F90E95">
      <w:pPr>
        <w:jc w:val="center"/>
        <w:rPr>
          <w:rFonts w:ascii="Arial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0E95" w14:paraId="5466734F" w14:textId="77777777" w:rsidTr="009551C1">
        <w:trPr>
          <w:trHeight w:val="283"/>
        </w:trPr>
        <w:tc>
          <w:tcPr>
            <w:tcW w:w="9854" w:type="dxa"/>
            <w:shd w:val="clear" w:color="auto" w:fill="BFBFBF" w:themeFill="background1" w:themeFillShade="BF"/>
          </w:tcPr>
          <w:p w14:paraId="7B21A290" w14:textId="77777777" w:rsidR="00F90E95" w:rsidRPr="00C36F71" w:rsidRDefault="00F90E95" w:rsidP="000C1E8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Part E – </w:t>
            </w:r>
            <w:r w:rsidR="009551C1">
              <w:rPr>
                <w:rFonts w:ascii="Arial" w:hAnsi="Arial" w:cs="Arial"/>
                <w:b/>
                <w:szCs w:val="24"/>
              </w:rPr>
              <w:t xml:space="preserve">CHIS </w:t>
            </w:r>
            <w:r>
              <w:rPr>
                <w:rFonts w:ascii="Arial" w:hAnsi="Arial" w:cs="Arial"/>
                <w:b/>
                <w:szCs w:val="24"/>
              </w:rPr>
              <w:t>System Manager Approval</w:t>
            </w:r>
          </w:p>
        </w:tc>
      </w:tr>
      <w:tr w:rsidR="00F90E95" w14:paraId="57CF9A5F" w14:textId="77777777" w:rsidTr="009551C1">
        <w:trPr>
          <w:trHeight w:val="706"/>
        </w:trPr>
        <w:tc>
          <w:tcPr>
            <w:tcW w:w="9854" w:type="dxa"/>
            <w:vAlign w:val="bottom"/>
          </w:tcPr>
          <w:p w14:paraId="7962876B" w14:textId="77777777" w:rsidR="00F90E95" w:rsidRDefault="00F90E95" w:rsidP="000C1E85">
            <w:pPr>
              <w:rPr>
                <w:rFonts w:ascii="Arial" w:hAnsi="Arial" w:cs="Arial"/>
                <w:szCs w:val="24"/>
              </w:rPr>
            </w:pPr>
          </w:p>
          <w:p w14:paraId="53F21F63" w14:textId="77777777" w:rsidR="00F90E95" w:rsidRDefault="00F90E95" w:rsidP="000C1E85">
            <w:pPr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Name:…</w:t>
            </w:r>
            <w:proofErr w:type="gramEnd"/>
            <w:r>
              <w:rPr>
                <w:rFonts w:ascii="Arial" w:hAnsi="Arial" w:cs="Arial"/>
                <w:szCs w:val="24"/>
              </w:rPr>
              <w:t>………………………………………………………</w:t>
            </w:r>
          </w:p>
          <w:p w14:paraId="0AAAFB33" w14:textId="77777777" w:rsidR="00F90E95" w:rsidRPr="00B1377D" w:rsidRDefault="00F90E95" w:rsidP="000C1E85">
            <w:pPr>
              <w:rPr>
                <w:rFonts w:ascii="Arial" w:hAnsi="Arial" w:cs="Arial"/>
                <w:szCs w:val="24"/>
              </w:rPr>
            </w:pPr>
          </w:p>
          <w:p w14:paraId="5C738C06" w14:textId="77777777" w:rsidR="00F90E95" w:rsidRDefault="00F90E95" w:rsidP="000C1E85">
            <w:pPr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Signed:…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……………………………………………….........     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24"/>
              </w:rPr>
              <w:t>Date:…</w:t>
            </w:r>
            <w:proofErr w:type="gramEnd"/>
            <w:r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</w:tbl>
    <w:p w14:paraId="52620055" w14:textId="77777777" w:rsidR="00F90E95" w:rsidRDefault="00F90E95" w:rsidP="00F90E95">
      <w:pPr>
        <w:rPr>
          <w:rFonts w:ascii="Arial" w:hAnsi="Arial" w:cs="Arial"/>
          <w:szCs w:val="24"/>
        </w:rPr>
      </w:pPr>
    </w:p>
    <w:p w14:paraId="14B3A435" w14:textId="77777777" w:rsidR="000E5A99" w:rsidRPr="003A3125" w:rsidRDefault="000E5A99" w:rsidP="003A3125"/>
    <w:sectPr w:rsidR="000E5A99" w:rsidRPr="003A3125" w:rsidSect="00F90E95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0" w:footer="397" w:gutter="0"/>
      <w:pgNumType w:start="1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1C5E" w14:textId="77777777" w:rsidR="000D5A3A" w:rsidRDefault="000D5A3A" w:rsidP="00E32981">
      <w:r>
        <w:separator/>
      </w:r>
    </w:p>
    <w:p w14:paraId="14E61446" w14:textId="77777777" w:rsidR="000D5A3A" w:rsidRDefault="000D5A3A" w:rsidP="00E32981"/>
    <w:p w14:paraId="59A477E7" w14:textId="77777777" w:rsidR="000D5A3A" w:rsidRDefault="000D5A3A" w:rsidP="00E32981"/>
    <w:p w14:paraId="1598B4C8" w14:textId="77777777" w:rsidR="000D5A3A" w:rsidRDefault="000D5A3A" w:rsidP="00E32981"/>
  </w:endnote>
  <w:endnote w:type="continuationSeparator" w:id="0">
    <w:p w14:paraId="50DD4C3E" w14:textId="77777777" w:rsidR="000D5A3A" w:rsidRDefault="000D5A3A" w:rsidP="00E32981">
      <w:r>
        <w:continuationSeparator/>
      </w:r>
    </w:p>
    <w:p w14:paraId="54C2BEDD" w14:textId="77777777" w:rsidR="000D5A3A" w:rsidRDefault="000D5A3A" w:rsidP="00E32981"/>
    <w:p w14:paraId="4E21040B" w14:textId="77777777" w:rsidR="000D5A3A" w:rsidRDefault="000D5A3A" w:rsidP="00E32981"/>
    <w:p w14:paraId="63A4F914" w14:textId="77777777" w:rsidR="000D5A3A" w:rsidRDefault="000D5A3A" w:rsidP="00E32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75BC" w14:textId="77777777" w:rsidR="00E32981" w:rsidRPr="00E03B4D" w:rsidRDefault="00E32981" w:rsidP="00E32981">
    <w:pPr>
      <w:pStyle w:val="Footer"/>
    </w:pPr>
    <w:r w:rsidRPr="00180FAE">
      <w:t>NHS</w:t>
    </w:r>
    <w:r>
      <w:t xml:space="preserve"> South, Central and West Commissioning Support Unit</w:t>
    </w:r>
    <w:r w:rsidRPr="00180FAE"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775D2">
      <w:rPr>
        <w:noProof/>
      </w:rPr>
      <w:t>2</w:t>
    </w:r>
    <w:r>
      <w:rPr>
        <w:noProof/>
      </w:rPr>
      <w:fldChar w:fldCharType="end"/>
    </w:r>
  </w:p>
  <w:p w14:paraId="7C348662" w14:textId="77777777" w:rsidR="00E32981" w:rsidRDefault="00E32981" w:rsidP="00E32981">
    <w:pPr>
      <w:pStyle w:val="Head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0B9D" w14:textId="77777777" w:rsidR="00E32981" w:rsidRPr="000B28B6" w:rsidRDefault="00E32981" w:rsidP="00E32981">
    <w:pPr>
      <w:pStyle w:val="Footer"/>
    </w:pPr>
    <w:r w:rsidRPr="00180FAE">
      <w:t>NHS</w:t>
    </w:r>
    <w:r>
      <w:t xml:space="preserve"> South, Central and West Commissioning Support Unit</w:t>
    </w:r>
    <w:r w:rsidRPr="00180FAE"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775D2">
      <w:rPr>
        <w:noProof/>
      </w:rPr>
      <w:t>1</w:t>
    </w:r>
    <w:r>
      <w:rPr>
        <w:noProof/>
      </w:rPr>
      <w:fldChar w:fldCharType="end"/>
    </w:r>
  </w:p>
  <w:p w14:paraId="72ED4A97" w14:textId="77777777" w:rsidR="00E32981" w:rsidRDefault="00E32981" w:rsidP="00E32981"/>
  <w:p w14:paraId="14538AC7" w14:textId="77777777" w:rsidR="00E32981" w:rsidRDefault="00E32981" w:rsidP="00E329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6F33B" w14:textId="77777777" w:rsidR="000D5A3A" w:rsidRDefault="000D5A3A" w:rsidP="00E32981">
      <w:r>
        <w:separator/>
      </w:r>
    </w:p>
    <w:p w14:paraId="1A1DF115" w14:textId="77777777" w:rsidR="000D5A3A" w:rsidRDefault="000D5A3A" w:rsidP="00E32981"/>
    <w:p w14:paraId="09B67385" w14:textId="77777777" w:rsidR="000D5A3A" w:rsidRDefault="000D5A3A" w:rsidP="00E32981"/>
    <w:p w14:paraId="377A7455" w14:textId="77777777" w:rsidR="000D5A3A" w:rsidRDefault="000D5A3A" w:rsidP="00E32981"/>
  </w:footnote>
  <w:footnote w:type="continuationSeparator" w:id="0">
    <w:p w14:paraId="411F666C" w14:textId="77777777" w:rsidR="000D5A3A" w:rsidRDefault="000D5A3A" w:rsidP="00E32981">
      <w:r>
        <w:continuationSeparator/>
      </w:r>
    </w:p>
    <w:p w14:paraId="6CA91EDD" w14:textId="77777777" w:rsidR="000D5A3A" w:rsidRDefault="000D5A3A" w:rsidP="00E32981"/>
    <w:p w14:paraId="2F11F820" w14:textId="77777777" w:rsidR="000D5A3A" w:rsidRDefault="000D5A3A" w:rsidP="00E32981"/>
    <w:p w14:paraId="5F68B692" w14:textId="77777777" w:rsidR="000D5A3A" w:rsidRDefault="000D5A3A" w:rsidP="00E32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5B72" w14:textId="77777777" w:rsidR="00E32981" w:rsidRDefault="00E32981" w:rsidP="00E32981">
    <w:pPr>
      <w:pStyle w:val="Header"/>
    </w:pPr>
    <w:bookmarkStart w:id="0" w:name="_WNSectionTitle"/>
    <w:bookmarkStart w:id="1" w:name="_WNTabType_0"/>
    <w:bookmarkStart w:id="2" w:name="_WNSectionTitle_1"/>
    <w:bookmarkStart w:id="3" w:name="_WNTabType_1"/>
    <w:bookmarkStart w:id="4" w:name="_WNSectionTitle_2"/>
    <w:bookmarkStart w:id="5" w:name="_WNTabType_2"/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3D09B8F" wp14:editId="54EC9E5B">
          <wp:simplePos x="0" y="0"/>
          <wp:positionH relativeFrom="column">
            <wp:posOffset>-721995</wp:posOffset>
          </wp:positionH>
          <wp:positionV relativeFrom="paragraph">
            <wp:posOffset>0</wp:posOffset>
          </wp:positionV>
          <wp:extent cx="7557317" cy="10689590"/>
          <wp:effectExtent l="0" t="0" r="12065" b="381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317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softHyphen/>
      <w:t xml:space="preserve">   </w:t>
    </w:r>
    <w:bookmarkEnd w:id="0"/>
    <w:bookmarkEnd w:id="1"/>
    <w:r>
      <w:tab/>
    </w:r>
  </w:p>
  <w:p w14:paraId="31A51542" w14:textId="77777777" w:rsidR="00E32981" w:rsidRDefault="00E32981" w:rsidP="00E32981">
    <w:pPr>
      <w:pStyle w:val="Header"/>
    </w:pPr>
  </w:p>
  <w:p w14:paraId="252D4D96" w14:textId="77777777" w:rsidR="00E32981" w:rsidRDefault="00E32981" w:rsidP="00E32981">
    <w:pPr>
      <w:pStyle w:val="Header"/>
    </w:pPr>
  </w:p>
  <w:p w14:paraId="56062757" w14:textId="77777777" w:rsidR="00E32981" w:rsidRDefault="00E32981" w:rsidP="00E32981">
    <w:pPr>
      <w:pStyle w:val="Header"/>
    </w:pPr>
  </w:p>
  <w:p w14:paraId="4520291E" w14:textId="77777777" w:rsidR="00E32981" w:rsidRDefault="00E32981" w:rsidP="00E32981">
    <w:pPr>
      <w:pStyle w:val="Header"/>
    </w:pPr>
  </w:p>
  <w:p w14:paraId="7DD64F0B" w14:textId="77777777" w:rsidR="00E32981" w:rsidRDefault="00E32981" w:rsidP="00E32981">
    <w:pPr>
      <w:pStyle w:val="Header"/>
    </w:pPr>
  </w:p>
  <w:p w14:paraId="21A34F76" w14:textId="77777777" w:rsidR="00E32981" w:rsidRDefault="00E32981" w:rsidP="00E32981">
    <w:pPr>
      <w:pStyle w:val="Header"/>
    </w:pPr>
  </w:p>
  <w:p w14:paraId="112C1C17" w14:textId="77777777" w:rsidR="00E32981" w:rsidRDefault="00E32981" w:rsidP="00E32981">
    <w:pPr>
      <w:pStyle w:val="Header"/>
    </w:pPr>
  </w:p>
  <w:bookmarkEnd w:id="2"/>
  <w:bookmarkEnd w:id="3"/>
  <w:p w14:paraId="643E5700" w14:textId="77777777" w:rsidR="00E32981" w:rsidRDefault="00E32981" w:rsidP="00E32981"/>
  <w:p w14:paraId="469C8121" w14:textId="77777777" w:rsidR="00E32981" w:rsidRDefault="00E32981" w:rsidP="00E32981"/>
  <w:p w14:paraId="7D129891" w14:textId="77777777" w:rsidR="00E32981" w:rsidRDefault="00E32981" w:rsidP="00E32981"/>
  <w:p w14:paraId="4D73DAC0" w14:textId="77777777" w:rsidR="00E32981" w:rsidRDefault="00E32981" w:rsidP="00E32981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5CC35E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15E5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E740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040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EDC2B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A409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1809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12E0E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F8A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8323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4CCB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9F7FE8"/>
    <w:multiLevelType w:val="hybridMultilevel"/>
    <w:tmpl w:val="55B8F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501512">
    <w:abstractNumId w:val="10"/>
  </w:num>
  <w:num w:numId="2" w16cid:durableId="927419473">
    <w:abstractNumId w:val="8"/>
  </w:num>
  <w:num w:numId="3" w16cid:durableId="1141145054">
    <w:abstractNumId w:val="7"/>
  </w:num>
  <w:num w:numId="4" w16cid:durableId="1517697728">
    <w:abstractNumId w:val="6"/>
  </w:num>
  <w:num w:numId="5" w16cid:durableId="948008636">
    <w:abstractNumId w:val="5"/>
  </w:num>
  <w:num w:numId="6" w16cid:durableId="776948360">
    <w:abstractNumId w:val="9"/>
  </w:num>
  <w:num w:numId="7" w16cid:durableId="1123890605">
    <w:abstractNumId w:val="4"/>
  </w:num>
  <w:num w:numId="8" w16cid:durableId="2014800654">
    <w:abstractNumId w:val="3"/>
  </w:num>
  <w:num w:numId="9" w16cid:durableId="2080009552">
    <w:abstractNumId w:val="2"/>
  </w:num>
  <w:num w:numId="10" w16cid:durableId="1191794306">
    <w:abstractNumId w:val="1"/>
  </w:num>
  <w:num w:numId="11" w16cid:durableId="152962846">
    <w:abstractNumId w:val="0"/>
  </w:num>
  <w:num w:numId="12" w16cid:durableId="773400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624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WNTabType_0" w:val="0"/>
    <w:docVar w:name="_WNTabType_1" w:val="0"/>
    <w:docVar w:name="_WNTabType_2" w:val="0"/>
    <w:docVar w:name="EnableWordNotes" w:val="0"/>
  </w:docVars>
  <w:rsids>
    <w:rsidRoot w:val="00FB7588"/>
    <w:rsid w:val="00002788"/>
    <w:rsid w:val="0000338E"/>
    <w:rsid w:val="0001100F"/>
    <w:rsid w:val="00056E06"/>
    <w:rsid w:val="000A026F"/>
    <w:rsid w:val="000B28B6"/>
    <w:rsid w:val="000B6408"/>
    <w:rsid w:val="000D5A3A"/>
    <w:rsid w:val="000E5A99"/>
    <w:rsid w:val="000F35C2"/>
    <w:rsid w:val="00114424"/>
    <w:rsid w:val="00170991"/>
    <w:rsid w:val="00180FAE"/>
    <w:rsid w:val="00185FA2"/>
    <w:rsid w:val="001A5D77"/>
    <w:rsid w:val="001D0C78"/>
    <w:rsid w:val="00201109"/>
    <w:rsid w:val="00201BA1"/>
    <w:rsid w:val="00202E10"/>
    <w:rsid w:val="00225C51"/>
    <w:rsid w:val="00227686"/>
    <w:rsid w:val="00231549"/>
    <w:rsid w:val="00252134"/>
    <w:rsid w:val="00261A0E"/>
    <w:rsid w:val="00264AB0"/>
    <w:rsid w:val="00271A8A"/>
    <w:rsid w:val="00274590"/>
    <w:rsid w:val="00281BA6"/>
    <w:rsid w:val="00283193"/>
    <w:rsid w:val="00292DF2"/>
    <w:rsid w:val="002B4DEE"/>
    <w:rsid w:val="002B5484"/>
    <w:rsid w:val="002E2657"/>
    <w:rsid w:val="002F1712"/>
    <w:rsid w:val="00323E59"/>
    <w:rsid w:val="00327735"/>
    <w:rsid w:val="00336DEE"/>
    <w:rsid w:val="00337A9E"/>
    <w:rsid w:val="0034481F"/>
    <w:rsid w:val="0035042E"/>
    <w:rsid w:val="003533AA"/>
    <w:rsid w:val="00354F9C"/>
    <w:rsid w:val="00357710"/>
    <w:rsid w:val="0038048A"/>
    <w:rsid w:val="003A22EA"/>
    <w:rsid w:val="003A3125"/>
    <w:rsid w:val="003C799B"/>
    <w:rsid w:val="004169CC"/>
    <w:rsid w:val="00444011"/>
    <w:rsid w:val="00454E17"/>
    <w:rsid w:val="00466CCD"/>
    <w:rsid w:val="0048232E"/>
    <w:rsid w:val="00487EC3"/>
    <w:rsid w:val="004A2808"/>
    <w:rsid w:val="004A696F"/>
    <w:rsid w:val="004B7335"/>
    <w:rsid w:val="004C26F9"/>
    <w:rsid w:val="004C5911"/>
    <w:rsid w:val="004C7743"/>
    <w:rsid w:val="004D49DE"/>
    <w:rsid w:val="004E0724"/>
    <w:rsid w:val="005119AF"/>
    <w:rsid w:val="00515A15"/>
    <w:rsid w:val="005C2D4B"/>
    <w:rsid w:val="005E071D"/>
    <w:rsid w:val="005E7B50"/>
    <w:rsid w:val="00600662"/>
    <w:rsid w:val="006018AD"/>
    <w:rsid w:val="0062086F"/>
    <w:rsid w:val="006342A4"/>
    <w:rsid w:val="00641BBD"/>
    <w:rsid w:val="00667C00"/>
    <w:rsid w:val="00693DAF"/>
    <w:rsid w:val="006A663C"/>
    <w:rsid w:val="006C0255"/>
    <w:rsid w:val="006C7036"/>
    <w:rsid w:val="006F0C4E"/>
    <w:rsid w:val="00703B33"/>
    <w:rsid w:val="00716D70"/>
    <w:rsid w:val="00747F31"/>
    <w:rsid w:val="007E1212"/>
    <w:rsid w:val="007E224D"/>
    <w:rsid w:val="007F1C7E"/>
    <w:rsid w:val="007F2605"/>
    <w:rsid w:val="00835F97"/>
    <w:rsid w:val="008450C3"/>
    <w:rsid w:val="008A272D"/>
    <w:rsid w:val="008A2FCE"/>
    <w:rsid w:val="008A36E6"/>
    <w:rsid w:val="008B36D3"/>
    <w:rsid w:val="008C0863"/>
    <w:rsid w:val="008C50C3"/>
    <w:rsid w:val="008E265D"/>
    <w:rsid w:val="008E512F"/>
    <w:rsid w:val="008E7C95"/>
    <w:rsid w:val="0092181C"/>
    <w:rsid w:val="00926A25"/>
    <w:rsid w:val="00947179"/>
    <w:rsid w:val="00953AB7"/>
    <w:rsid w:val="009551C1"/>
    <w:rsid w:val="00A008BA"/>
    <w:rsid w:val="00A20FF8"/>
    <w:rsid w:val="00A32DCC"/>
    <w:rsid w:val="00A5002B"/>
    <w:rsid w:val="00A5665A"/>
    <w:rsid w:val="00A71A24"/>
    <w:rsid w:val="00AB1668"/>
    <w:rsid w:val="00B151ED"/>
    <w:rsid w:val="00B360FB"/>
    <w:rsid w:val="00B43A62"/>
    <w:rsid w:val="00B8750C"/>
    <w:rsid w:val="00B90D4C"/>
    <w:rsid w:val="00B96451"/>
    <w:rsid w:val="00BB087C"/>
    <w:rsid w:val="00BB696B"/>
    <w:rsid w:val="00BD2088"/>
    <w:rsid w:val="00BF7330"/>
    <w:rsid w:val="00C21BD4"/>
    <w:rsid w:val="00C3717E"/>
    <w:rsid w:val="00C506D2"/>
    <w:rsid w:val="00C63ABE"/>
    <w:rsid w:val="00C96A33"/>
    <w:rsid w:val="00CE4319"/>
    <w:rsid w:val="00D33639"/>
    <w:rsid w:val="00D4511E"/>
    <w:rsid w:val="00D647EE"/>
    <w:rsid w:val="00D87CFD"/>
    <w:rsid w:val="00D92FBA"/>
    <w:rsid w:val="00DA4123"/>
    <w:rsid w:val="00DB6146"/>
    <w:rsid w:val="00DD341C"/>
    <w:rsid w:val="00DD479E"/>
    <w:rsid w:val="00E03B4D"/>
    <w:rsid w:val="00E2735D"/>
    <w:rsid w:val="00E32981"/>
    <w:rsid w:val="00E530F6"/>
    <w:rsid w:val="00E64C6D"/>
    <w:rsid w:val="00E658BC"/>
    <w:rsid w:val="00E775D2"/>
    <w:rsid w:val="00E9177A"/>
    <w:rsid w:val="00E91F75"/>
    <w:rsid w:val="00E9596F"/>
    <w:rsid w:val="00EB7C77"/>
    <w:rsid w:val="00EF4A5E"/>
    <w:rsid w:val="00EF61F7"/>
    <w:rsid w:val="00F22ED4"/>
    <w:rsid w:val="00F27DA4"/>
    <w:rsid w:val="00F52521"/>
    <w:rsid w:val="00F82354"/>
    <w:rsid w:val="00F90E95"/>
    <w:rsid w:val="00F92A0F"/>
    <w:rsid w:val="00FA4B1D"/>
    <w:rsid w:val="00FB7588"/>
    <w:rsid w:val="00FE0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67DA6F"/>
  <w15:docId w15:val="{1FFAF261-0371-4193-B938-32A2B275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981"/>
    <w:pPr>
      <w:spacing w:line="280" w:lineRule="exact"/>
    </w:pPr>
    <w:rPr>
      <w:rFonts w:eastAsia="Times New Roman"/>
      <w:sz w:val="22"/>
      <w:szCs w:val="22"/>
    </w:rPr>
  </w:style>
  <w:style w:type="paragraph" w:styleId="Heading1">
    <w:name w:val="heading 1"/>
    <w:aliases w:val="Heading Capped Blue"/>
    <w:basedOn w:val="Heading2"/>
    <w:next w:val="Normal"/>
    <w:link w:val="Heading1Char"/>
    <w:uiPriority w:val="9"/>
    <w:rsid w:val="00E658BC"/>
    <w:pPr>
      <w:spacing w:before="360"/>
      <w:outlineLvl w:val="0"/>
    </w:pPr>
    <w:rPr>
      <w:b w:val="0"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BA"/>
    <w:pPr>
      <w:outlineLvl w:val="1"/>
    </w:pPr>
    <w:rPr>
      <w:b/>
      <w:color w:val="1960A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DA4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apped Blue Char"/>
    <w:link w:val="Heading1"/>
    <w:uiPriority w:val="9"/>
    <w:rsid w:val="00E658BC"/>
    <w:rPr>
      <w:caps/>
      <w:color w:val="1960AB"/>
      <w:sz w:val="28"/>
    </w:rPr>
  </w:style>
  <w:style w:type="paragraph" w:customStyle="1" w:styleId="Headertext">
    <w:name w:val="Header text"/>
    <w:basedOn w:val="Title"/>
    <w:rsid w:val="004C5911"/>
    <w:pPr>
      <w:pBdr>
        <w:bottom w:val="dotted" w:sz="4" w:space="1" w:color="FFFFFF"/>
      </w:pBdr>
      <w:suppressAutoHyphens/>
    </w:pPr>
    <w:rPr>
      <w:rFonts w:eastAsia="Times New Roman"/>
      <w:b/>
      <w:color w:val="FFFFFF"/>
      <w:lang w:val="en-US"/>
    </w:rPr>
  </w:style>
  <w:style w:type="paragraph" w:styleId="Title">
    <w:name w:val="Title"/>
    <w:aliases w:val="Page/Section Title"/>
    <w:basedOn w:val="Normal"/>
    <w:next w:val="Normal"/>
    <w:link w:val="TitleChar"/>
    <w:uiPriority w:val="10"/>
    <w:rsid w:val="004A696F"/>
    <w:pPr>
      <w:pBdr>
        <w:bottom w:val="dotted" w:sz="4" w:space="4" w:color="5BBF21"/>
      </w:pBdr>
      <w:spacing w:after="300"/>
      <w:contextualSpacing/>
    </w:pPr>
    <w:rPr>
      <w:rFonts w:eastAsia="MS Mincho"/>
      <w:caps/>
      <w:color w:val="003893"/>
      <w:spacing w:val="5"/>
      <w:kern w:val="28"/>
      <w:sz w:val="52"/>
      <w:szCs w:val="52"/>
    </w:rPr>
  </w:style>
  <w:style w:type="character" w:customStyle="1" w:styleId="TitleChar">
    <w:name w:val="Title Char"/>
    <w:aliases w:val="Page/Section Title Char"/>
    <w:link w:val="Title"/>
    <w:uiPriority w:val="10"/>
    <w:rsid w:val="004A696F"/>
    <w:rPr>
      <w:rFonts w:eastAsia="MS Mincho" w:cs="Times New Roman"/>
      <w:caps/>
      <w:color w:val="003893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61A0E"/>
    <w:pPr>
      <w:spacing w:after="210" w:line="210" w:lineRule="atLeast"/>
      <w:jc w:val="both"/>
    </w:pPr>
    <w:rPr>
      <w:rFonts w:ascii="Times New Roman" w:hAnsi="Times New Roman"/>
      <w:sz w:val="17"/>
      <w:szCs w:val="17"/>
      <w:lang w:eastAsia="en-GB"/>
    </w:rPr>
  </w:style>
  <w:style w:type="character" w:styleId="Strong">
    <w:name w:val="Strong"/>
    <w:uiPriority w:val="22"/>
    <w:qFormat/>
    <w:rsid w:val="00B151ED"/>
    <w:rPr>
      <w:b/>
      <w:bCs/>
      <w:color w:val="606362"/>
    </w:rPr>
  </w:style>
  <w:style w:type="character" w:styleId="Emphasis">
    <w:name w:val="Emphasis"/>
    <w:uiPriority w:val="20"/>
    <w:qFormat/>
    <w:rsid w:val="00B151ED"/>
    <w:rPr>
      <w:i/>
      <w:iCs/>
      <w:color w:val="606362"/>
    </w:rPr>
  </w:style>
  <w:style w:type="character" w:styleId="IntenseEmphasis">
    <w:name w:val="Intense Emphasis"/>
    <w:aliases w:val="Intense Emphasis Blue"/>
    <w:uiPriority w:val="21"/>
    <w:qFormat/>
    <w:rsid w:val="00D33639"/>
    <w:rPr>
      <w:b/>
      <w:bCs/>
      <w:i/>
      <w:color w:val="1960AB"/>
    </w:rPr>
  </w:style>
  <w:style w:type="paragraph" w:styleId="Subtitle">
    <w:name w:val="Subtitle"/>
    <w:aliases w:val="Introductory paragraph"/>
    <w:basedOn w:val="Normal"/>
    <w:next w:val="Normal"/>
    <w:link w:val="SubtitleChar"/>
    <w:uiPriority w:val="11"/>
    <w:qFormat/>
    <w:rsid w:val="00A008BA"/>
    <w:rPr>
      <w:color w:val="1960AB"/>
      <w:sz w:val="28"/>
    </w:rPr>
  </w:style>
  <w:style w:type="character" w:customStyle="1" w:styleId="SubtitleChar">
    <w:name w:val="Subtitle Char"/>
    <w:aliases w:val="Introductory paragraph Char"/>
    <w:link w:val="Subtitle"/>
    <w:uiPriority w:val="11"/>
    <w:rsid w:val="00A008BA"/>
    <w:rPr>
      <w:color w:val="1960AB"/>
      <w:sz w:val="28"/>
    </w:rPr>
  </w:style>
  <w:style w:type="character" w:customStyle="1" w:styleId="Heading2Char">
    <w:name w:val="Heading 2 Char"/>
    <w:link w:val="Heading2"/>
    <w:uiPriority w:val="9"/>
    <w:rsid w:val="00A008BA"/>
    <w:rPr>
      <w:b/>
      <w:color w:val="1960AB"/>
      <w:sz w:val="24"/>
    </w:rPr>
  </w:style>
  <w:style w:type="character" w:customStyle="1" w:styleId="Heading3Char">
    <w:name w:val="Heading 3 Char"/>
    <w:link w:val="Heading3"/>
    <w:uiPriority w:val="9"/>
    <w:rsid w:val="00F27DA4"/>
    <w:rPr>
      <w:b/>
      <w:color w:val="606362"/>
      <w:sz w:val="24"/>
    </w:rPr>
  </w:style>
  <w:style w:type="paragraph" w:styleId="NoSpacing">
    <w:name w:val="No Spacing"/>
    <w:aliases w:val="Table text"/>
    <w:uiPriority w:val="1"/>
    <w:qFormat/>
    <w:rsid w:val="00E32981"/>
    <w:pPr>
      <w:ind w:firstLine="34"/>
      <w:jc w:val="right"/>
    </w:pPr>
    <w:rPr>
      <w:color w:val="60636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B151ED"/>
    <w:rPr>
      <w:i/>
      <w:iCs/>
    </w:rPr>
  </w:style>
  <w:style w:type="character" w:customStyle="1" w:styleId="QuoteChar">
    <w:name w:val="Quote Char"/>
    <w:link w:val="Quote"/>
    <w:uiPriority w:val="29"/>
    <w:rsid w:val="00B151ED"/>
    <w:rPr>
      <w:i/>
      <w:iCs/>
      <w:color w:val="606362"/>
      <w:sz w:val="24"/>
    </w:rPr>
  </w:style>
  <w:style w:type="character" w:styleId="BookTitle">
    <w:name w:val="Book Title"/>
    <w:uiPriority w:val="33"/>
    <w:qFormat/>
    <w:rsid w:val="00B151ED"/>
    <w:rPr>
      <w:b/>
      <w:bCs/>
      <w:smallCaps/>
      <w:color w:val="606362"/>
      <w:spacing w:val="5"/>
    </w:rPr>
  </w:style>
  <w:style w:type="table" w:styleId="TableGrid">
    <w:name w:val="Table Grid"/>
    <w:basedOn w:val="TableNormal"/>
    <w:uiPriority w:val="59"/>
    <w:rsid w:val="003A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7179"/>
    <w:rPr>
      <w:color w:val="606362"/>
      <w:sz w:val="24"/>
    </w:rPr>
  </w:style>
  <w:style w:type="paragraph" w:styleId="Footer">
    <w:name w:val="footer"/>
    <w:basedOn w:val="Normal"/>
    <w:link w:val="Foot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179"/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179"/>
    <w:rPr>
      <w:rFonts w:ascii="Tahoma" w:hAnsi="Tahoma" w:cs="Tahoma"/>
      <w:color w:val="606362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0F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IntenseEmphasisPink">
    <w:name w:val="Intense Emphasis Pink"/>
    <w:basedOn w:val="Normal"/>
    <w:qFormat/>
    <w:rsid w:val="00D33639"/>
    <w:rPr>
      <w:b/>
      <w:i/>
      <w:color w:val="A1368B"/>
    </w:rPr>
  </w:style>
  <w:style w:type="paragraph" w:customStyle="1" w:styleId="IntenseEmphasisGreen">
    <w:name w:val="Intense Emphasis Green"/>
    <w:basedOn w:val="Normal"/>
    <w:qFormat/>
    <w:rsid w:val="00D33639"/>
    <w:rPr>
      <w:b/>
      <w:i/>
      <w:color w:val="7CBC60"/>
    </w:rPr>
  </w:style>
  <w:style w:type="paragraph" w:customStyle="1" w:styleId="NormalDark">
    <w:name w:val="Normal Dark"/>
    <w:basedOn w:val="Normal"/>
    <w:qFormat/>
    <w:rsid w:val="008A2FCE"/>
    <w:rPr>
      <w:color w:val="262626"/>
    </w:rPr>
  </w:style>
  <w:style w:type="paragraph" w:customStyle="1" w:styleId="NoteLevel21">
    <w:name w:val="Note Level 21"/>
    <w:basedOn w:val="Normal"/>
    <w:rsid w:val="000B28B6"/>
    <w:pPr>
      <w:keepNext/>
      <w:numPr>
        <w:ilvl w:val="1"/>
        <w:numId w:val="1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rsid w:val="000B28B6"/>
    <w:pPr>
      <w:keepNext/>
      <w:numPr>
        <w:ilvl w:val="2"/>
        <w:numId w:val="1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rsid w:val="000B28B6"/>
    <w:pPr>
      <w:keepNext/>
      <w:numPr>
        <w:ilvl w:val="3"/>
        <w:numId w:val="1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rsid w:val="000B28B6"/>
    <w:pPr>
      <w:keepNext/>
      <w:numPr>
        <w:ilvl w:val="4"/>
        <w:numId w:val="1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rsid w:val="000B28B6"/>
    <w:pPr>
      <w:keepNext/>
      <w:numPr>
        <w:ilvl w:val="5"/>
        <w:numId w:val="1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rsid w:val="000B28B6"/>
    <w:pPr>
      <w:keepNext/>
      <w:numPr>
        <w:ilvl w:val="6"/>
        <w:numId w:val="1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rsid w:val="000B28B6"/>
    <w:pPr>
      <w:keepNext/>
      <w:numPr>
        <w:ilvl w:val="7"/>
        <w:numId w:val="1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rsid w:val="000B28B6"/>
    <w:pPr>
      <w:keepNext/>
      <w:numPr>
        <w:ilvl w:val="8"/>
        <w:numId w:val="11"/>
      </w:numPr>
      <w:contextualSpacing/>
      <w:outlineLvl w:val="8"/>
    </w:pPr>
    <w:rPr>
      <w:rFonts w:ascii="Verdana" w:eastAsia="MS Gothic" w:hAnsi="Verdana"/>
    </w:rPr>
  </w:style>
  <w:style w:type="paragraph" w:customStyle="1" w:styleId="DocumentTitle">
    <w:name w:val="Document Title"/>
    <w:basedOn w:val="Normal"/>
    <w:rsid w:val="00227686"/>
    <w:rPr>
      <w:b/>
      <w:sz w:val="70"/>
      <w:szCs w:val="70"/>
    </w:rPr>
  </w:style>
  <w:style w:type="paragraph" w:customStyle="1" w:styleId="SubtitleBlue">
    <w:name w:val="Subtitle Blue"/>
    <w:basedOn w:val="SubtitleGreen"/>
    <w:qFormat/>
    <w:rsid w:val="00227686"/>
    <w:rPr>
      <w:color w:val="1960AB"/>
    </w:rPr>
  </w:style>
  <w:style w:type="paragraph" w:customStyle="1" w:styleId="SubtitlePink">
    <w:name w:val="Subtitle Pink"/>
    <w:basedOn w:val="Normal"/>
    <w:qFormat/>
    <w:rsid w:val="000B6408"/>
    <w:pPr>
      <w:keepNext/>
      <w:tabs>
        <w:tab w:val="num" w:pos="0"/>
      </w:tabs>
      <w:contextualSpacing/>
      <w:outlineLvl w:val="0"/>
    </w:pPr>
    <w:rPr>
      <w:rFonts w:eastAsia="MS Gothic"/>
      <w:color w:val="A1368B"/>
      <w:sz w:val="50"/>
      <w:szCs w:val="50"/>
    </w:rPr>
  </w:style>
  <w:style w:type="paragraph" w:customStyle="1" w:styleId="SubtitleGreen">
    <w:name w:val="Subtitle Green"/>
    <w:basedOn w:val="SubtitlePink"/>
    <w:qFormat/>
    <w:rsid w:val="00227686"/>
    <w:rPr>
      <w:color w:val="7CBC60"/>
    </w:rPr>
  </w:style>
  <w:style w:type="paragraph" w:customStyle="1" w:styleId="HeadingBold">
    <w:name w:val="Heading Bold"/>
    <w:basedOn w:val="Header"/>
    <w:next w:val="Normal"/>
    <w:qFormat/>
    <w:rsid w:val="00D33639"/>
    <w:rPr>
      <w:b/>
      <w:sz w:val="28"/>
      <w:szCs w:val="28"/>
    </w:rPr>
  </w:style>
  <w:style w:type="paragraph" w:customStyle="1" w:styleId="HeadingBlue">
    <w:name w:val="Heading Blue"/>
    <w:basedOn w:val="Heading2"/>
    <w:next w:val="Normal"/>
    <w:rsid w:val="00D33639"/>
    <w:rPr>
      <w:sz w:val="28"/>
      <w:szCs w:val="28"/>
    </w:rPr>
  </w:style>
  <w:style w:type="paragraph" w:customStyle="1" w:styleId="HeadingCappedPink">
    <w:name w:val="Heading Capped Pink"/>
    <w:basedOn w:val="Heading1"/>
    <w:next w:val="Normal"/>
    <w:rsid w:val="00E658BC"/>
    <w:rPr>
      <w:color w:val="A1368B"/>
    </w:rPr>
  </w:style>
  <w:style w:type="paragraph" w:customStyle="1" w:styleId="HeadingCappedGreen">
    <w:name w:val="Heading Capped Green"/>
    <w:basedOn w:val="Heading1"/>
    <w:next w:val="Normal"/>
    <w:rsid w:val="00E658BC"/>
    <w:rPr>
      <w:color w:val="7CBC60"/>
    </w:rPr>
  </w:style>
  <w:style w:type="paragraph" w:customStyle="1" w:styleId="HeadingBoldBlue">
    <w:name w:val="Heading Bold Blue"/>
    <w:basedOn w:val="HeadingBlue"/>
    <w:next w:val="Normal"/>
    <w:qFormat/>
    <w:rsid w:val="00E658BC"/>
  </w:style>
  <w:style w:type="paragraph" w:customStyle="1" w:styleId="HeadingBoldPink">
    <w:name w:val="Heading Bold Pink"/>
    <w:basedOn w:val="HeadingBlue"/>
    <w:next w:val="Normal"/>
    <w:qFormat/>
    <w:rsid w:val="00E658BC"/>
    <w:rPr>
      <w:color w:val="A1368B"/>
    </w:rPr>
  </w:style>
  <w:style w:type="paragraph" w:customStyle="1" w:styleId="HeadingBoldGreen">
    <w:name w:val="Heading Bold Green"/>
    <w:basedOn w:val="Heading2"/>
    <w:next w:val="Normal"/>
    <w:qFormat/>
    <w:rsid w:val="007F2605"/>
    <w:rPr>
      <w:color w:val="7CBC60"/>
      <w:sz w:val="28"/>
      <w:szCs w:val="28"/>
    </w:rPr>
  </w:style>
  <w:style w:type="paragraph" w:customStyle="1" w:styleId="HeadingCappedBoldandBlue">
    <w:name w:val="Heading Capped Bold and Blue"/>
    <w:basedOn w:val="Heading1"/>
    <w:next w:val="Normal"/>
    <w:qFormat/>
    <w:rsid w:val="008A2FCE"/>
    <w:pPr>
      <w:spacing w:before="0"/>
    </w:pPr>
    <w:rPr>
      <w:b/>
    </w:rPr>
  </w:style>
  <w:style w:type="paragraph" w:customStyle="1" w:styleId="HeadingCappedBoldandPink">
    <w:name w:val="Heading Capped Bold and Pink"/>
    <w:basedOn w:val="HeadingCappedBoldandBlue"/>
    <w:next w:val="Normal"/>
    <w:qFormat/>
    <w:rsid w:val="008A2FCE"/>
    <w:rPr>
      <w:color w:val="A1368B"/>
    </w:rPr>
  </w:style>
  <w:style w:type="paragraph" w:customStyle="1" w:styleId="HeadingCappedBoldandGreen">
    <w:name w:val="Heading Capped Bold and Green"/>
    <w:basedOn w:val="HeadingCappedBoldandPink"/>
    <w:next w:val="Normal"/>
    <w:qFormat/>
    <w:rsid w:val="008A2FCE"/>
    <w:rPr>
      <w:color w:val="7CBC60"/>
    </w:rPr>
  </w:style>
  <w:style w:type="paragraph" w:customStyle="1" w:styleId="NormalBody">
    <w:name w:val="Normal Body"/>
    <w:basedOn w:val="Normal"/>
    <w:next w:val="Normal"/>
    <w:rsid w:val="000B6408"/>
  </w:style>
  <w:style w:type="paragraph" w:customStyle="1" w:styleId="TableTextDark">
    <w:name w:val="Table Text Dark"/>
    <w:basedOn w:val="NoSpacing"/>
    <w:qFormat/>
    <w:rsid w:val="00227686"/>
    <w:rPr>
      <w:color w:val="262626"/>
    </w:rPr>
  </w:style>
  <w:style w:type="paragraph" w:customStyle="1" w:styleId="HeadingCapped">
    <w:name w:val="Heading Capped"/>
    <w:basedOn w:val="HeadingCappedBoldandBlue"/>
    <w:qFormat/>
    <w:rsid w:val="00354F9C"/>
    <w:rPr>
      <w:color w:val="595959"/>
    </w:rPr>
  </w:style>
  <w:style w:type="paragraph" w:customStyle="1" w:styleId="NoteLevel1">
    <w:name w:val="Note Level 1"/>
    <w:basedOn w:val="Normal"/>
    <w:rsid w:val="00D92FBA"/>
    <w:pPr>
      <w:keepNext/>
      <w:numPr>
        <w:numId w:val="11"/>
      </w:numPr>
      <w:contextualSpacing/>
      <w:outlineLvl w:val="0"/>
    </w:pPr>
    <w:rPr>
      <w:rFonts w:ascii="Verdana" w:eastAsia="MS Gothic" w:hAnsi="Verdana"/>
    </w:rPr>
  </w:style>
  <w:style w:type="table" w:styleId="ColorfulList-Accent6">
    <w:name w:val="Colorful List Accent 6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List">
    <w:name w:val="Colorful List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Theme">
    <w:name w:val="Table Theme"/>
    <w:basedOn w:val="TableNormal"/>
    <w:rsid w:val="00D9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A20FF8"/>
    <w:tblPr>
      <w:tblOverlap w:val="nev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i w:val="0"/>
        <w:color w:val="FFFFFF"/>
        <w:sz w:val="22"/>
      </w:rPr>
      <w:tblPr/>
      <w:tcPr>
        <w:shd w:val="clear" w:color="auto" w:fill="7F7F7F"/>
      </w:tcPr>
    </w:tblStylePr>
  </w:style>
  <w:style w:type="table" w:styleId="ColorfulGrid-Accent3">
    <w:name w:val="Colorful Grid Accent 3"/>
    <w:basedOn w:val="TableNormal"/>
    <w:rsid w:val="00D87C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Simple3">
    <w:name w:val="Table Simple 3"/>
    <w:basedOn w:val="TableNormal"/>
    <w:rsid w:val="00A20F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TableBlue2">
    <w:name w:val="Table Blue 2"/>
    <w:basedOn w:val="TableNormal"/>
    <w:uiPriority w:val="99"/>
    <w:rsid w:val="00D87CFD"/>
    <w:tblPr>
      <w:tblStyleRowBandSize w:val="1"/>
      <w:tblStyleColBandSize w:val="1"/>
    </w:tblPr>
    <w:tblStylePr w:type="firstRow">
      <w:tblPr/>
      <w:tcPr>
        <w:shd w:val="clear" w:color="auto" w:fill="1960AB"/>
      </w:tcPr>
    </w:tblStylePr>
  </w:style>
  <w:style w:type="table" w:customStyle="1" w:styleId="TableBlue1">
    <w:name w:val="Table Blue 1"/>
    <w:basedOn w:val="TableNormal"/>
    <w:uiPriority w:val="99"/>
    <w:rsid w:val="00A20FF8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FFFFFF"/>
    </w:tcPr>
    <w:tblStylePr w:type="firstRow">
      <w:tblPr/>
      <w:tcPr>
        <w:shd w:val="clear" w:color="auto" w:fill="1960AB"/>
      </w:tcPr>
    </w:tblStylePr>
  </w:style>
  <w:style w:type="table" w:customStyle="1" w:styleId="TablePink">
    <w:name w:val="Table Pink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A1368B"/>
      </w:tcPr>
    </w:tblStylePr>
  </w:style>
  <w:style w:type="table" w:customStyle="1" w:styleId="TableGreen">
    <w:name w:val="Table Green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7CBC60"/>
      </w:tcPr>
    </w:tblStylePr>
  </w:style>
  <w:style w:type="table" w:styleId="TableWeb3">
    <w:name w:val="Table Web 3"/>
    <w:basedOn w:val="TableNormal"/>
    <w:rsid w:val="00D87C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LightGrid">
    <w:name w:val="Light Grid"/>
    <w:basedOn w:val="TableNormal"/>
    <w:rsid w:val="00D87C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Mincho" w:hAnsi="Calibri" w:cs="Times New Roman"/>
        <w:b/>
        <w:bCs/>
      </w:rPr>
    </w:tblStylePr>
    <w:tblStylePr w:type="lastCol">
      <w:rPr>
        <w:rFonts w:ascii="Calibri" w:eastAsia="MS Mincho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nelessTablePink">
    <w:name w:val="Lineless Table Pink"/>
    <w:basedOn w:val="TableNormal"/>
    <w:uiPriority w:val="99"/>
    <w:rsid w:val="00C506D2"/>
    <w:tblPr/>
    <w:tblStylePr w:type="firstRow">
      <w:tblPr/>
      <w:tcPr>
        <w:shd w:val="clear" w:color="auto" w:fill="A1368B"/>
      </w:tcPr>
    </w:tblStylePr>
  </w:style>
  <w:style w:type="table" w:customStyle="1" w:styleId="LinelessTableGreen">
    <w:name w:val="Lineless Table Green"/>
    <w:basedOn w:val="TableNormal"/>
    <w:uiPriority w:val="99"/>
    <w:rsid w:val="00C506D2"/>
    <w:tblPr/>
    <w:tblStylePr w:type="firstRow">
      <w:tblPr/>
      <w:tcPr>
        <w:shd w:val="clear" w:color="auto" w:fill="7CBC60"/>
      </w:tcPr>
    </w:tblStylePr>
  </w:style>
  <w:style w:type="paragraph" w:customStyle="1" w:styleId="TABLEHEADINGCAPPEDWHITE">
    <w:name w:val="TABLE HEADING CAPPED WHITE"/>
    <w:basedOn w:val="HeadingCapped"/>
    <w:qFormat/>
    <w:rsid w:val="00185FA2"/>
    <w:rPr>
      <w:b w:val="0"/>
      <w:color w:val="FFFFFF"/>
      <w:sz w:val="22"/>
    </w:rPr>
  </w:style>
  <w:style w:type="paragraph" w:customStyle="1" w:styleId="TableHeadingWhite">
    <w:name w:val="Table Heading White"/>
    <w:basedOn w:val="TableTextDark"/>
    <w:qFormat/>
    <w:rsid w:val="00C506D2"/>
    <w:rPr>
      <w:color w:val="FFFFFF"/>
    </w:rPr>
  </w:style>
  <w:style w:type="paragraph" w:customStyle="1" w:styleId="HeadingNormal">
    <w:name w:val="Heading Normal"/>
    <w:basedOn w:val="Normal"/>
    <w:qFormat/>
    <w:rsid w:val="00170991"/>
    <w:rPr>
      <w:color w:val="595959"/>
      <w:sz w:val="28"/>
      <w:szCs w:val="28"/>
    </w:rPr>
  </w:style>
  <w:style w:type="paragraph" w:customStyle="1" w:styleId="HeadingBluenormal">
    <w:name w:val="Heading Blue normal"/>
    <w:basedOn w:val="HeadingNormal"/>
    <w:qFormat/>
    <w:rsid w:val="00170991"/>
    <w:rPr>
      <w:color w:val="1960AB"/>
    </w:rPr>
  </w:style>
  <w:style w:type="paragraph" w:customStyle="1" w:styleId="HeadingPinkNormal">
    <w:name w:val="Heading Pink Normal"/>
    <w:basedOn w:val="Normal"/>
    <w:qFormat/>
    <w:rsid w:val="00170991"/>
    <w:rPr>
      <w:color w:val="A1368B"/>
      <w:sz w:val="28"/>
      <w:szCs w:val="28"/>
    </w:rPr>
  </w:style>
  <w:style w:type="paragraph" w:customStyle="1" w:styleId="HeadingGreenNormal">
    <w:name w:val="Heading Green Normal"/>
    <w:basedOn w:val="Normal"/>
    <w:qFormat/>
    <w:rsid w:val="00170991"/>
    <w:rPr>
      <w:color w:val="7CBC60"/>
      <w:sz w:val="28"/>
      <w:szCs w:val="28"/>
    </w:rPr>
  </w:style>
  <w:style w:type="paragraph" w:customStyle="1" w:styleId="TableHeading">
    <w:name w:val="Table Heading"/>
    <w:basedOn w:val="TableHeadingWhite"/>
    <w:qFormat/>
    <w:rsid w:val="00185FA2"/>
    <w:rPr>
      <w:color w:val="595959"/>
    </w:rPr>
  </w:style>
  <w:style w:type="paragraph" w:customStyle="1" w:styleId="TABLEHEADINGCAPPED">
    <w:name w:val="TABLE HEADING CAPPED"/>
    <w:basedOn w:val="TABLEHEADINGCAPPEDWHITE"/>
    <w:next w:val="HeadingCapped"/>
    <w:qFormat/>
    <w:rsid w:val="00185FA2"/>
    <w:rPr>
      <w:color w:val="595959"/>
    </w:rPr>
  </w:style>
  <w:style w:type="paragraph" w:customStyle="1" w:styleId="TABLEHEADINGCAPPEDBOLD">
    <w:name w:val="TABLE HEADING CAPPED BOLD"/>
    <w:basedOn w:val="TABLEHEADINGCAPPEDWHITE"/>
    <w:next w:val="HeadingCappedBoldandBlue"/>
    <w:qFormat/>
    <w:rsid w:val="00185FA2"/>
    <w:rPr>
      <w:b/>
      <w:color w:val="595959"/>
    </w:rPr>
  </w:style>
  <w:style w:type="paragraph" w:customStyle="1" w:styleId="TABLEHEADINGCAPPEDBOLDANDWHITE">
    <w:name w:val="TABLE HEADING CAPPED BOLD AND WHITE"/>
    <w:basedOn w:val="TABLEHEADINGCAPPEDWHITE"/>
    <w:qFormat/>
    <w:rsid w:val="00185FA2"/>
    <w:rPr>
      <w:b/>
    </w:rPr>
  </w:style>
  <w:style w:type="table" w:customStyle="1" w:styleId="LinelessTableGrey">
    <w:name w:val="Lineless Table Grey"/>
    <w:basedOn w:val="TableNormal"/>
    <w:uiPriority w:val="99"/>
    <w:rsid w:val="001D0C78"/>
    <w:tblPr/>
    <w:tblStylePr w:type="firstRow">
      <w:rPr>
        <w:color w:val="595959"/>
      </w:rPr>
      <w:tblPr/>
      <w:tcPr>
        <w:shd w:val="clear" w:color="auto" w:fill="595959"/>
      </w:tcPr>
    </w:tblStylePr>
  </w:style>
  <w:style w:type="paragraph" w:styleId="BodyText">
    <w:name w:val="Body Text"/>
    <w:basedOn w:val="Normal"/>
    <w:link w:val="BodyTextChar"/>
    <w:rsid w:val="00C3717E"/>
    <w:pPr>
      <w:spacing w:after="60" w:line="360" w:lineRule="auto"/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3717E"/>
    <w:rPr>
      <w:rFonts w:ascii="Arial" w:eastAsia="Times New Roman" w:hAnsi="Arial"/>
      <w:sz w:val="22"/>
    </w:rPr>
  </w:style>
  <w:style w:type="paragraph" w:customStyle="1" w:styleId="BodyText21">
    <w:name w:val="Body Text 21"/>
    <w:basedOn w:val="Normal"/>
    <w:rsid w:val="00C3717E"/>
    <w:rPr>
      <w:rFonts w:ascii="Arial" w:hAnsi="Arial"/>
      <w:sz w:val="28"/>
    </w:rPr>
  </w:style>
  <w:style w:type="paragraph" w:styleId="BodyText3">
    <w:name w:val="Body Text 3"/>
    <w:basedOn w:val="Normal"/>
    <w:link w:val="BodyText3Char"/>
    <w:rsid w:val="00C3717E"/>
    <w:rPr>
      <w:rFonts w:ascii="Arial" w:hAnsi="Arial"/>
      <w:sz w:val="32"/>
    </w:rPr>
  </w:style>
  <w:style w:type="character" w:customStyle="1" w:styleId="BodyText3Char">
    <w:name w:val="Body Text 3 Char"/>
    <w:basedOn w:val="DefaultParagraphFont"/>
    <w:link w:val="BodyText3"/>
    <w:rsid w:val="00C3717E"/>
    <w:rPr>
      <w:rFonts w:ascii="Arial" w:eastAsia="Times New Roman" w:hAnsi="Arial"/>
      <w:sz w:val="32"/>
    </w:rPr>
  </w:style>
  <w:style w:type="paragraph" w:customStyle="1" w:styleId="Subjectoftheletterhead">
    <w:name w:val="Subject of the letter head"/>
    <w:basedOn w:val="BodyText3"/>
    <w:qFormat/>
    <w:rsid w:val="00487EC3"/>
    <w:rPr>
      <w:rFonts w:ascii="Calibri" w:hAnsi="Calibri"/>
      <w:color w:val="404040" w:themeColor="text1" w:themeTint="BF"/>
    </w:rPr>
  </w:style>
  <w:style w:type="paragraph" w:customStyle="1" w:styleId="Contact">
    <w:name w:val="Contact"/>
    <w:basedOn w:val="NoSpacing"/>
    <w:qFormat/>
    <w:rsid w:val="00487EC3"/>
    <w:pPr>
      <w:spacing w:line="240" w:lineRule="exact"/>
    </w:pPr>
    <w:rPr>
      <w:color w:val="404040" w:themeColor="text1" w:themeTint="BF"/>
    </w:rPr>
  </w:style>
  <w:style w:type="paragraph" w:customStyle="1" w:styleId="RecipientAddress">
    <w:name w:val="Recipient Address"/>
    <w:basedOn w:val="Normal"/>
    <w:qFormat/>
    <w:rsid w:val="00487EC3"/>
    <w:rPr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E95"/>
    <w:pPr>
      <w:spacing w:line="240" w:lineRule="auto"/>
      <w:ind w:left="720"/>
      <w:contextualSpacing/>
    </w:pPr>
    <w:rPr>
      <w:sz w:val="24"/>
      <w:szCs w:val="20"/>
    </w:rPr>
  </w:style>
  <w:style w:type="paragraph" w:customStyle="1" w:styleId="Mainitembody">
    <w:name w:val="Main item body"/>
    <w:basedOn w:val="Normal"/>
    <w:rsid w:val="00F90E95"/>
    <w:pPr>
      <w:spacing w:before="160" w:line="240" w:lineRule="auto"/>
      <w:ind w:left="720"/>
    </w:pPr>
    <w:rPr>
      <w:rFonts w:ascii="Arial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F90E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289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63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5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4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wcsu.CH-DATA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dsonp\AppData\Local\Microsoft\Windows\Temporary%20Internet%20Files\Content.Outlook\VVAJVDQX\SCW%20Letterhead%20Template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1ADD7-F8D6-405A-B3FE-F394D87F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SCW Letterhead Template V2.dotx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midsonp</dc:creator>
  <cp:lastModifiedBy>BUJNICKA, Aleksandra (NHS SOUTH, CENTRAL AND WEST COMMISSIONING SUPPORT UNIT)</cp:lastModifiedBy>
  <cp:revision>1</cp:revision>
  <cp:lastPrinted>2015-06-22T16:52:00Z</cp:lastPrinted>
  <dcterms:created xsi:type="dcterms:W3CDTF">2024-01-12T08:49:00Z</dcterms:created>
  <dcterms:modified xsi:type="dcterms:W3CDTF">2024-01-12T08:49:00Z</dcterms:modified>
</cp:coreProperties>
</file>